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会宁县国道、省道、县道路长名单</w:t>
      </w:r>
      <w:bookmarkEnd w:id="0"/>
    </w:p>
    <w:tbl>
      <w:tblPr>
        <w:tblStyle w:val="7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3050"/>
        <w:gridCol w:w="986"/>
        <w:gridCol w:w="877"/>
        <w:gridCol w:w="1025"/>
        <w:gridCol w:w="24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公路名称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里程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(km)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道路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等级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241" w:firstLineChars="100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路  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 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G247线会宁段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  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县委常委、县委副书记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G312线会宁段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朱灵元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县委常委、县委副书记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G309线会宁段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伏  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S225窄巷子—会宁段公路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194.4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姜泰来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县委常委、政法委书记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X509河畔-王马山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32.996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许立志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县委常委、人武部政委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X508甘沟-韩集公路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48.5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许立志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县委常委、人武部政委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S564三岔口—新庄公路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78.4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苏文君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县委常委、宣传部部长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X514刘寨-草滩海榆公路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78.415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苏文君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县委常委、宣传部部长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S209线郭城至巉口公路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会宁段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50.8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刘学东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县委常委、统战部部长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X511塬边-白碌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42.162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刘学东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县委常委、统战部部长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X506 周家水头-青江驿公路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19.72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刘军江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县委常委、组织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X201龙川堡-党岘公路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43.56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刘军江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县委常委、组织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X501窝铺-华家岭公路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22.9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牛爱霞     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县委常委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X505会宁-党岘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36.811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牛爱霞     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县委常委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S561草滩—土高山公路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17.4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钱有泉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X302郭城-种田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38.13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钱有泉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X119 十百户-靖远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4.166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钱有泉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X507 四十铺-小泉湾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54.096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胡海龙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S227马家堡子—大泉湾公路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12.8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胡海龙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X513新庄-垲坪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22.125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郑红船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副县长、公安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局长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X512头寨-若笠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49.81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郑红船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副县长、公安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局长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S224双铺—青江驿会宁段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王炳乾     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X519韩集—西吉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37.712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王炳乾     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X516河畔-四房吴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14.875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郭俊英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X510河畔-白草塬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12.325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郭俊英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X301头寨-西吉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81.552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郭俊英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X503会宁-八里公路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张怀翠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X504王家庙-柴家门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14.184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张怀翠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S562韩家集—石碑岘公路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44.3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张怀翠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</w:tbl>
    <w:p>
      <w:pPr>
        <w:pStyle w:val="2"/>
        <w:spacing w:after="0" w:line="20" w:lineRule="exact"/>
        <w:ind w:left="0" w:leftChars="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right="420" w:rightChars="200"/>
        <w:rPr>
          <w:rFonts w:ascii="仿宋_GB2312" w:eastAsia="仿宋_GB2312"/>
          <w:sz w:val="28"/>
          <w:szCs w:val="28"/>
        </w:rPr>
      </w:pPr>
    </w:p>
    <w:p>
      <w:pPr>
        <w:pStyle w:val="2"/>
        <w:spacing w:after="0" w:line="20" w:lineRule="exact"/>
        <w:ind w:left="0" w:leftChars="0"/>
        <w:rPr>
          <w:rFonts w:ascii="仿宋_GB2312" w:hAnsi="仿宋_GB2312" w:eastAsia="仿宋_GB2312" w:cs="仿宋_GB2312"/>
          <w:sz w:val="24"/>
        </w:rPr>
      </w:pPr>
    </w:p>
    <w:sectPr>
      <w:footerReference r:id="rId3" w:type="default"/>
      <w:pgSz w:w="11906" w:h="16838"/>
      <w:pgMar w:top="1588" w:right="1588" w:bottom="1588" w:left="1588" w:header="851" w:footer="1106" w:gutter="0"/>
      <w:pgNumType w:fmt="numberInDash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-8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FKItHWAAAACAEAAA8AAAAAAAAAAQAgAAAAIgAAAGRycy9kb3ducmV2&#10;LnhtbFBLAQIUABQAAAAIAIdO4kC9dBt2NwIAAG8EAAAOAAAAAAAAAAEAIAAAACUBAABkcnMvZTJv&#10;RG9jLnhtbFBLBQYAAAAABgAGAFkBAADO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31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E3NTJkMDdlNDFmNjU2ZWZiNWZkY2M2NjI2MmM1ZjIifQ=="/>
  </w:docVars>
  <w:rsids>
    <w:rsidRoot w:val="4CEC4A53"/>
    <w:rsid w:val="00002386"/>
    <w:rsid w:val="0001670A"/>
    <w:rsid w:val="000C3DF7"/>
    <w:rsid w:val="000F02DE"/>
    <w:rsid w:val="001275ED"/>
    <w:rsid w:val="00130820"/>
    <w:rsid w:val="001563A2"/>
    <w:rsid w:val="001777D6"/>
    <w:rsid w:val="001C142D"/>
    <w:rsid w:val="001D428D"/>
    <w:rsid w:val="00221FB3"/>
    <w:rsid w:val="00296A27"/>
    <w:rsid w:val="002B63C0"/>
    <w:rsid w:val="002C0F16"/>
    <w:rsid w:val="002C2A0E"/>
    <w:rsid w:val="002D446C"/>
    <w:rsid w:val="002D7B91"/>
    <w:rsid w:val="003006B6"/>
    <w:rsid w:val="00335BDE"/>
    <w:rsid w:val="0035058A"/>
    <w:rsid w:val="003A310E"/>
    <w:rsid w:val="003F2166"/>
    <w:rsid w:val="004452A8"/>
    <w:rsid w:val="00530FBB"/>
    <w:rsid w:val="00546A60"/>
    <w:rsid w:val="00596C65"/>
    <w:rsid w:val="005D141D"/>
    <w:rsid w:val="006206AF"/>
    <w:rsid w:val="00622EB8"/>
    <w:rsid w:val="00631C3D"/>
    <w:rsid w:val="006821E5"/>
    <w:rsid w:val="006B3596"/>
    <w:rsid w:val="006C11FD"/>
    <w:rsid w:val="00743496"/>
    <w:rsid w:val="00832D3E"/>
    <w:rsid w:val="008C2AA3"/>
    <w:rsid w:val="009622DB"/>
    <w:rsid w:val="00972CAF"/>
    <w:rsid w:val="00984E5E"/>
    <w:rsid w:val="009B0FC1"/>
    <w:rsid w:val="009C2613"/>
    <w:rsid w:val="009F414A"/>
    <w:rsid w:val="00A0147D"/>
    <w:rsid w:val="00A6246C"/>
    <w:rsid w:val="00A626BE"/>
    <w:rsid w:val="00A66501"/>
    <w:rsid w:val="00A91EC8"/>
    <w:rsid w:val="00AA7568"/>
    <w:rsid w:val="00AB3C40"/>
    <w:rsid w:val="00AC4C23"/>
    <w:rsid w:val="00AD69A5"/>
    <w:rsid w:val="00B153F3"/>
    <w:rsid w:val="00B92E8E"/>
    <w:rsid w:val="00BC064C"/>
    <w:rsid w:val="00BD2DE4"/>
    <w:rsid w:val="00C53D94"/>
    <w:rsid w:val="00D408A0"/>
    <w:rsid w:val="00D5273D"/>
    <w:rsid w:val="00D6520E"/>
    <w:rsid w:val="00DB7B54"/>
    <w:rsid w:val="00E13A7F"/>
    <w:rsid w:val="00E32C69"/>
    <w:rsid w:val="00E653C2"/>
    <w:rsid w:val="00EF15C3"/>
    <w:rsid w:val="00F26E62"/>
    <w:rsid w:val="00F71F61"/>
    <w:rsid w:val="00FB5308"/>
    <w:rsid w:val="02171DB5"/>
    <w:rsid w:val="02D048E3"/>
    <w:rsid w:val="051A2E87"/>
    <w:rsid w:val="07EF5EC0"/>
    <w:rsid w:val="089635DE"/>
    <w:rsid w:val="0A151460"/>
    <w:rsid w:val="0AFE1D39"/>
    <w:rsid w:val="0D130457"/>
    <w:rsid w:val="0DB4145A"/>
    <w:rsid w:val="0E8038CE"/>
    <w:rsid w:val="0F040546"/>
    <w:rsid w:val="11775BE9"/>
    <w:rsid w:val="12F4436C"/>
    <w:rsid w:val="13542043"/>
    <w:rsid w:val="13690EDC"/>
    <w:rsid w:val="13770372"/>
    <w:rsid w:val="140A58DA"/>
    <w:rsid w:val="149F19E4"/>
    <w:rsid w:val="153F3E70"/>
    <w:rsid w:val="15C6148D"/>
    <w:rsid w:val="169B56F9"/>
    <w:rsid w:val="18547586"/>
    <w:rsid w:val="18E21B5F"/>
    <w:rsid w:val="18EC6ECA"/>
    <w:rsid w:val="19C159DC"/>
    <w:rsid w:val="1AA4626E"/>
    <w:rsid w:val="1B16062A"/>
    <w:rsid w:val="1D044783"/>
    <w:rsid w:val="1DB40A38"/>
    <w:rsid w:val="1DD83182"/>
    <w:rsid w:val="1E833ACB"/>
    <w:rsid w:val="1EE847F9"/>
    <w:rsid w:val="20251BFE"/>
    <w:rsid w:val="21804325"/>
    <w:rsid w:val="226B447D"/>
    <w:rsid w:val="23093689"/>
    <w:rsid w:val="24A26092"/>
    <w:rsid w:val="266B6AC1"/>
    <w:rsid w:val="27D52143"/>
    <w:rsid w:val="29122010"/>
    <w:rsid w:val="297701EF"/>
    <w:rsid w:val="297B0613"/>
    <w:rsid w:val="29D82F27"/>
    <w:rsid w:val="2C11263F"/>
    <w:rsid w:val="2C1341E0"/>
    <w:rsid w:val="2CBC01F5"/>
    <w:rsid w:val="2D9F17C8"/>
    <w:rsid w:val="2EAF1475"/>
    <w:rsid w:val="2EC01670"/>
    <w:rsid w:val="2F0723DB"/>
    <w:rsid w:val="2FD93B38"/>
    <w:rsid w:val="32B07BD8"/>
    <w:rsid w:val="3375436B"/>
    <w:rsid w:val="36145102"/>
    <w:rsid w:val="36493D1A"/>
    <w:rsid w:val="36CD4012"/>
    <w:rsid w:val="36F55E49"/>
    <w:rsid w:val="37632179"/>
    <w:rsid w:val="38A02D16"/>
    <w:rsid w:val="3AFB4FCA"/>
    <w:rsid w:val="3AFE3C71"/>
    <w:rsid w:val="3BDC0C7C"/>
    <w:rsid w:val="3C6E3828"/>
    <w:rsid w:val="3D8A31DF"/>
    <w:rsid w:val="3ECE133B"/>
    <w:rsid w:val="419A6739"/>
    <w:rsid w:val="42FE64D7"/>
    <w:rsid w:val="447F4937"/>
    <w:rsid w:val="44EB210F"/>
    <w:rsid w:val="4622497A"/>
    <w:rsid w:val="47721556"/>
    <w:rsid w:val="47D05379"/>
    <w:rsid w:val="47E83C96"/>
    <w:rsid w:val="47ED3D9A"/>
    <w:rsid w:val="486F669F"/>
    <w:rsid w:val="4C3F3509"/>
    <w:rsid w:val="4CEC4A53"/>
    <w:rsid w:val="4D136BB0"/>
    <w:rsid w:val="4E893242"/>
    <w:rsid w:val="5007610F"/>
    <w:rsid w:val="516C4871"/>
    <w:rsid w:val="533A2214"/>
    <w:rsid w:val="547F113A"/>
    <w:rsid w:val="562C55A0"/>
    <w:rsid w:val="584606CD"/>
    <w:rsid w:val="58F60456"/>
    <w:rsid w:val="59790337"/>
    <w:rsid w:val="5AD206D8"/>
    <w:rsid w:val="5B7627A7"/>
    <w:rsid w:val="5B771A39"/>
    <w:rsid w:val="5C0745C1"/>
    <w:rsid w:val="5CBA5E2E"/>
    <w:rsid w:val="5E172E98"/>
    <w:rsid w:val="5E83416F"/>
    <w:rsid w:val="5EF2462F"/>
    <w:rsid w:val="5F1834E3"/>
    <w:rsid w:val="60470FEF"/>
    <w:rsid w:val="621C3C1E"/>
    <w:rsid w:val="62583B78"/>
    <w:rsid w:val="643977CF"/>
    <w:rsid w:val="657763F4"/>
    <w:rsid w:val="65D76C8F"/>
    <w:rsid w:val="66FC6B6B"/>
    <w:rsid w:val="68A53241"/>
    <w:rsid w:val="68CA7812"/>
    <w:rsid w:val="68EB0535"/>
    <w:rsid w:val="6A7026E1"/>
    <w:rsid w:val="6BFA1CDA"/>
    <w:rsid w:val="6D535020"/>
    <w:rsid w:val="6E7F399A"/>
    <w:rsid w:val="6FBB2FCD"/>
    <w:rsid w:val="70D718A2"/>
    <w:rsid w:val="715B239E"/>
    <w:rsid w:val="72A57292"/>
    <w:rsid w:val="73EE1248"/>
    <w:rsid w:val="76186F14"/>
    <w:rsid w:val="765E19E5"/>
    <w:rsid w:val="78363803"/>
    <w:rsid w:val="7A100B2B"/>
    <w:rsid w:val="7AA57BE2"/>
    <w:rsid w:val="7B6946FE"/>
    <w:rsid w:val="7B922EFB"/>
    <w:rsid w:val="7E605BB4"/>
    <w:rsid w:val="7E7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2D4A4-5BD1-40C8-89CC-F86B06DC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4</Pages>
  <Words>1191</Words>
  <Characters>1413</Characters>
  <Lines>45</Lines>
  <Paragraphs>12</Paragraphs>
  <TotalTime>5</TotalTime>
  <ScaleCrop>false</ScaleCrop>
  <LinksUpToDate>false</LinksUpToDate>
  <CharactersWithSpaces>1555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2018-11-13T06:14:00Z</dcterms:created>
  <dc:creator>Administrator</dc:creator>
  <cp:lastModifiedBy>Administrator</cp:lastModifiedBy>
  <cp:lastPrinted>2021-08-02T06:42:00Z</cp:lastPrinted>
  <dcterms:modified xsi:type="dcterms:W3CDTF">2022-12-20T13:06:00Z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43D6251B72F74B96B3474B62548DD6A3</vt:lpwstr>
  </property>
</Properties>
</file>