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会宁县公路“路长制”县级路长人员名单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为深入贯彻落实好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习近平</w:t>
      </w:r>
      <w:r>
        <w:rPr>
          <w:rFonts w:hint="eastAsia" w:ascii="仿宋_GB2312" w:hAnsi="仿宋_GB2312" w:eastAsia="仿宋_GB2312" w:cs="仿宋_GB2312"/>
          <w:sz w:val="32"/>
          <w:szCs w:val="32"/>
        </w:rPr>
        <w:t>总书记关于“四好农村路”建设（建好、管好、护好、运营好）重要指示精神，切实加强农村公路管养运营力度，巩固建设成果、构建长效管理机制，根据《农村公路养护管理办法》《甘肃省农村公路条例》等法规和《甘肃省人民政府办公厅关于成立甘肃省农村公路“路长制”工作领导小组的通知》(甘政办函</w:t>
      </w:r>
      <w:r>
        <w:rPr>
          <w:rFonts w:hint="eastAsia" w:ascii="仿宋_GB2312" w:eastAsia="仿宋_GB2312"/>
          <w:sz w:val="32"/>
          <w:szCs w:val="32"/>
        </w:rPr>
        <w:t>〔2021〕</w:t>
      </w:r>
      <w:r>
        <w:rPr>
          <w:rFonts w:hint="eastAsia" w:ascii="仿宋_GB2312" w:hAnsi="仿宋_GB2312" w:eastAsia="仿宋_GB2312" w:cs="仿宋_GB2312"/>
          <w:sz w:val="32"/>
          <w:szCs w:val="32"/>
        </w:rPr>
        <w:t>32号)文件精神，在县级层面设立县级总路长，由县委、县政府主要领导担任；设立县级路长，由联系包抓乡镇县级领导担任。同时，为进一步加强国、省、县道的管养和安全监管工作，对全县29条国、省、县道分别设立了县级路长，具体县级路长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 路 长：</w:t>
      </w:r>
      <w:r>
        <w:rPr>
          <w:rFonts w:hint="eastAsia" w:ascii="仿宋_GB2312" w:eastAsia="仿宋_GB2312"/>
          <w:sz w:val="32"/>
          <w:szCs w:val="32"/>
        </w:rPr>
        <w:t>刘正祥     县委书记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郝  明     县委副书记、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县长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    长：李  桐    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朱灵元     县委副书记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伏  涛     县委常委、副县长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姜泰来     县委常委、政法委书记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许立志     县委常委、人武部政委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苏文君     县委常委、宣传部部长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刘学东     县委常委、统战部部长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刘军江     县委常委、组织部部长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牛爱霞     县委常委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钱有泉     县委常委、副县长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胡海龙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县委常委、副县长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郑红船     副县长、公安局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王炳乾   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郭俊英   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张怀翠     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总路长和路长职务如有变动，由接替其职务者自行替补，不再另行发文。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spacing w:after="0" w:line="400" w:lineRule="exact"/>
        <w:ind w:left="0" w:leftChars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仿宋_GB2312"/>
          <w:sz w:val="32"/>
          <w:szCs w:val="32"/>
        </w:rPr>
        <w:t>：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会宁县国道、省道、县道路长名单</w:t>
      </w:r>
    </w:p>
    <w:tbl>
      <w:tblPr>
        <w:tblStyle w:val="7"/>
        <w:tblW w:w="907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3050"/>
        <w:gridCol w:w="986"/>
        <w:gridCol w:w="877"/>
        <w:gridCol w:w="1025"/>
        <w:gridCol w:w="242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公路名称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里程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(km)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道路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等级 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ind w:firstLine="241" w:firstLineChars="100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路  长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600" w:lineRule="exact"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职  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G247线会宁段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李  桐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县委常委、县委副书记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G312线会宁段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朱灵元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县委常委、县委副书记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G309线会宁段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97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伏  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S225窄巷子—会宁段公路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194.4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姜泰来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县委常委、政法委书记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X509河畔-王马山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32.996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许立志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县委常委、人武部政委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X508甘沟-韩集公路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48.5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许立志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县委常委、人武部政委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S564三岔口—新庄公路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78.4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苏文君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县委常委、宣传部部长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X514刘寨-草滩海榆公路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78.415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苏文君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县委常委、宣传部部长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S209线郭城至巉口公路</w:t>
            </w:r>
          </w:p>
          <w:p>
            <w:pPr>
              <w:widowControl/>
              <w:spacing w:line="48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50.8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刘学东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县委常委、统战部部长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X511塬边-白碌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42.162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刘学东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县委常委、统战部部长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X506 周家水头-青江驿公路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19.72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刘军江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X201龙川堡-党岘公路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43.56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刘军江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县委常委、组织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部长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X501窝铺-华家岭公路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22.9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牛爱霞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县委常委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X505会宁-党岘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36.811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牛爱霞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县委常委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S561草滩—土高山公路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17.4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钱有泉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X302郭城-种田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38.13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钱有泉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X119 十百户-靖远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4.166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钱有泉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X507 四十铺-小泉湾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54.096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胡海龙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S227马家堡子—大泉湾公路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12.8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胡海龙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县委常委、副县长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X513新庄-垲坪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22.125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郑红船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副县长、公安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X512头寨-若笠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49.81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郑红船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副县长、公安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S224双铺—青江驿会宁段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王炳乾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X519韩集—西吉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37.712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王炳乾     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X516河畔-四房吴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14.875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郭俊英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X510河畔-白草塬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12.325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郭俊英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X301头寨-西吉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81.552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郭俊英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X503会宁-八里公路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张怀翠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X504王家庙-柴家门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14.184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四级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张怀翠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3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S562韩家集—石碑岘公路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44.3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张怀翠</w:t>
            </w:r>
          </w:p>
        </w:tc>
        <w:tc>
          <w:tcPr>
            <w:tcW w:w="2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副县长</w:t>
            </w:r>
          </w:p>
        </w:tc>
      </w:tr>
    </w:tbl>
    <w:p>
      <w:pPr>
        <w:pStyle w:val="2"/>
        <w:spacing w:after="0" w:line="20" w:lineRule="exact"/>
        <w:ind w:left="0" w:leftChars="0"/>
        <w:rPr>
          <w:rFonts w:ascii="仿宋_GB2312" w:hAnsi="仿宋_GB2312" w:eastAsia="仿宋_GB2312" w:cs="仿宋_GB2312"/>
          <w:sz w:val="24"/>
        </w:rPr>
      </w:pPr>
    </w:p>
    <w:p>
      <w:pPr>
        <w:spacing w:line="400" w:lineRule="exact"/>
        <w:ind w:right="420" w:rightChars="200"/>
        <w:rPr>
          <w:rFonts w:ascii="仿宋_GB2312" w:eastAsia="仿宋_GB2312"/>
          <w:sz w:val="28"/>
          <w:szCs w:val="28"/>
        </w:rPr>
      </w:pPr>
    </w:p>
    <w:p>
      <w:pPr>
        <w:pStyle w:val="2"/>
        <w:spacing w:after="0" w:line="20" w:lineRule="exact"/>
        <w:ind w:left="0" w:leftChars="0"/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sectPr>
      <w:footerReference r:id="rId3" w:type="default"/>
      <w:pgSz w:w="11906" w:h="16838"/>
      <w:pgMar w:top="1588" w:right="1588" w:bottom="1588" w:left="1588" w:header="851" w:footer="1106" w:gutter="0"/>
      <w:pgNumType w:fmt="numberInDash"/>
      <w:cols w:space="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-8.8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FKItHWAAAACAEAAA8AAAAAAAAAAQAgAAAAIgAAAGRycy9kb3ducmV2&#10;LnhtbFBLAQIUABQAAAAIAIdO4kC9dBt2NwIAAG8EAAAOAAAAAAAAAAEAIAAAACUBAABkcnMvZTJv&#10;RG9jLnhtbFBLBQYAAAAABgAGAFkBAADO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- 13 -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319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mE3NTJkMDdlNDFmNjU2ZWZiNWZkY2M2NjI2MmM1ZjIifQ=="/>
  </w:docVars>
  <w:rsids>
    <w:rsidRoot w:val="4CEC4A53"/>
    <w:rsid w:val="00002386"/>
    <w:rsid w:val="0001670A"/>
    <w:rsid w:val="000C3DF7"/>
    <w:rsid w:val="000F02DE"/>
    <w:rsid w:val="001275ED"/>
    <w:rsid w:val="00130820"/>
    <w:rsid w:val="001563A2"/>
    <w:rsid w:val="001777D6"/>
    <w:rsid w:val="001C142D"/>
    <w:rsid w:val="001D428D"/>
    <w:rsid w:val="00221FB3"/>
    <w:rsid w:val="00296A27"/>
    <w:rsid w:val="002B63C0"/>
    <w:rsid w:val="002C0F16"/>
    <w:rsid w:val="002C2A0E"/>
    <w:rsid w:val="002D446C"/>
    <w:rsid w:val="002D7B91"/>
    <w:rsid w:val="003006B6"/>
    <w:rsid w:val="00335BDE"/>
    <w:rsid w:val="0035058A"/>
    <w:rsid w:val="003A310E"/>
    <w:rsid w:val="003F2166"/>
    <w:rsid w:val="004452A8"/>
    <w:rsid w:val="00530FBB"/>
    <w:rsid w:val="00546A60"/>
    <w:rsid w:val="00596C65"/>
    <w:rsid w:val="005D141D"/>
    <w:rsid w:val="006206AF"/>
    <w:rsid w:val="00622EB8"/>
    <w:rsid w:val="00631C3D"/>
    <w:rsid w:val="006821E5"/>
    <w:rsid w:val="006B3596"/>
    <w:rsid w:val="006C11FD"/>
    <w:rsid w:val="00743496"/>
    <w:rsid w:val="00832D3E"/>
    <w:rsid w:val="008C2AA3"/>
    <w:rsid w:val="009622DB"/>
    <w:rsid w:val="00972CAF"/>
    <w:rsid w:val="00984E5E"/>
    <w:rsid w:val="009B0FC1"/>
    <w:rsid w:val="009C2613"/>
    <w:rsid w:val="009F414A"/>
    <w:rsid w:val="00A0147D"/>
    <w:rsid w:val="00A6246C"/>
    <w:rsid w:val="00A626BE"/>
    <w:rsid w:val="00A66501"/>
    <w:rsid w:val="00A91EC8"/>
    <w:rsid w:val="00AA7568"/>
    <w:rsid w:val="00AB3C40"/>
    <w:rsid w:val="00AC4C23"/>
    <w:rsid w:val="00AD69A5"/>
    <w:rsid w:val="00B153F3"/>
    <w:rsid w:val="00B92E8E"/>
    <w:rsid w:val="00BC064C"/>
    <w:rsid w:val="00BD2DE4"/>
    <w:rsid w:val="00C53D94"/>
    <w:rsid w:val="00D408A0"/>
    <w:rsid w:val="00D5273D"/>
    <w:rsid w:val="00D6520E"/>
    <w:rsid w:val="00DB7B54"/>
    <w:rsid w:val="00E13A7F"/>
    <w:rsid w:val="00E32C69"/>
    <w:rsid w:val="00E653C2"/>
    <w:rsid w:val="00EF15C3"/>
    <w:rsid w:val="00F26E62"/>
    <w:rsid w:val="00F71F61"/>
    <w:rsid w:val="00FB5308"/>
    <w:rsid w:val="02171DB5"/>
    <w:rsid w:val="02D048E3"/>
    <w:rsid w:val="051A2E87"/>
    <w:rsid w:val="07EF5EC0"/>
    <w:rsid w:val="089635DE"/>
    <w:rsid w:val="0A151460"/>
    <w:rsid w:val="0AFE1D39"/>
    <w:rsid w:val="0D130457"/>
    <w:rsid w:val="0DB4145A"/>
    <w:rsid w:val="0E8038CE"/>
    <w:rsid w:val="0F040546"/>
    <w:rsid w:val="11775BE9"/>
    <w:rsid w:val="12F4436C"/>
    <w:rsid w:val="13542043"/>
    <w:rsid w:val="13690EDC"/>
    <w:rsid w:val="13770372"/>
    <w:rsid w:val="140A58DA"/>
    <w:rsid w:val="149F19E4"/>
    <w:rsid w:val="153F3E70"/>
    <w:rsid w:val="15C6148D"/>
    <w:rsid w:val="169B56F9"/>
    <w:rsid w:val="18547586"/>
    <w:rsid w:val="18E21B5F"/>
    <w:rsid w:val="18EC6ECA"/>
    <w:rsid w:val="19C159DC"/>
    <w:rsid w:val="1AA4626E"/>
    <w:rsid w:val="1B16062A"/>
    <w:rsid w:val="1D044783"/>
    <w:rsid w:val="1DB40A38"/>
    <w:rsid w:val="1DD83182"/>
    <w:rsid w:val="1E833ACB"/>
    <w:rsid w:val="1EE847F9"/>
    <w:rsid w:val="20251BFE"/>
    <w:rsid w:val="21804325"/>
    <w:rsid w:val="226B447D"/>
    <w:rsid w:val="23093689"/>
    <w:rsid w:val="24A26092"/>
    <w:rsid w:val="266B6AC1"/>
    <w:rsid w:val="27D52143"/>
    <w:rsid w:val="29122010"/>
    <w:rsid w:val="297701EF"/>
    <w:rsid w:val="297B0613"/>
    <w:rsid w:val="29D82F27"/>
    <w:rsid w:val="2C11263F"/>
    <w:rsid w:val="2C1341E0"/>
    <w:rsid w:val="2CBC01F5"/>
    <w:rsid w:val="2D9F17C8"/>
    <w:rsid w:val="2EAF1475"/>
    <w:rsid w:val="2EC01670"/>
    <w:rsid w:val="2F0723DB"/>
    <w:rsid w:val="2FD93B38"/>
    <w:rsid w:val="32B07BD8"/>
    <w:rsid w:val="3375436B"/>
    <w:rsid w:val="36145102"/>
    <w:rsid w:val="36493D1A"/>
    <w:rsid w:val="36CD4012"/>
    <w:rsid w:val="36F55E49"/>
    <w:rsid w:val="37632179"/>
    <w:rsid w:val="38A02D16"/>
    <w:rsid w:val="3AFB4FCA"/>
    <w:rsid w:val="3AFE3C71"/>
    <w:rsid w:val="3BDC0C7C"/>
    <w:rsid w:val="3C6E3828"/>
    <w:rsid w:val="3D8A31DF"/>
    <w:rsid w:val="3ECE133B"/>
    <w:rsid w:val="419A6739"/>
    <w:rsid w:val="42FE64D7"/>
    <w:rsid w:val="447F4937"/>
    <w:rsid w:val="44EB210F"/>
    <w:rsid w:val="4622497A"/>
    <w:rsid w:val="47721556"/>
    <w:rsid w:val="47D05379"/>
    <w:rsid w:val="47E83C96"/>
    <w:rsid w:val="47ED3D9A"/>
    <w:rsid w:val="486F669F"/>
    <w:rsid w:val="4C3F3509"/>
    <w:rsid w:val="4CEC4A53"/>
    <w:rsid w:val="4D136BB0"/>
    <w:rsid w:val="4E893242"/>
    <w:rsid w:val="5007610F"/>
    <w:rsid w:val="516C4871"/>
    <w:rsid w:val="533A2214"/>
    <w:rsid w:val="547F113A"/>
    <w:rsid w:val="562C55A0"/>
    <w:rsid w:val="58F60456"/>
    <w:rsid w:val="59790337"/>
    <w:rsid w:val="5AD206D8"/>
    <w:rsid w:val="5B7627A7"/>
    <w:rsid w:val="5B771A39"/>
    <w:rsid w:val="5C0745C1"/>
    <w:rsid w:val="5CBA5E2E"/>
    <w:rsid w:val="5E172E98"/>
    <w:rsid w:val="5E83416F"/>
    <w:rsid w:val="5EF2462F"/>
    <w:rsid w:val="5F1834E3"/>
    <w:rsid w:val="60470FEF"/>
    <w:rsid w:val="621C3C1E"/>
    <w:rsid w:val="62583B78"/>
    <w:rsid w:val="643977CF"/>
    <w:rsid w:val="657763F4"/>
    <w:rsid w:val="65D76C8F"/>
    <w:rsid w:val="66FC6B6B"/>
    <w:rsid w:val="68A53241"/>
    <w:rsid w:val="68CA7812"/>
    <w:rsid w:val="68EB0535"/>
    <w:rsid w:val="6A7026E1"/>
    <w:rsid w:val="6BFA1CDA"/>
    <w:rsid w:val="6D535020"/>
    <w:rsid w:val="6E7F399A"/>
    <w:rsid w:val="6FBB2FCD"/>
    <w:rsid w:val="70D718A2"/>
    <w:rsid w:val="715B239E"/>
    <w:rsid w:val="72A57292"/>
    <w:rsid w:val="73EE1248"/>
    <w:rsid w:val="76186F14"/>
    <w:rsid w:val="765E19E5"/>
    <w:rsid w:val="78363803"/>
    <w:rsid w:val="7A100B2B"/>
    <w:rsid w:val="7AA57BE2"/>
    <w:rsid w:val="7B6946FE"/>
    <w:rsid w:val="7B922EFB"/>
    <w:rsid w:val="7E605BB4"/>
    <w:rsid w:val="7E7D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A2D4A4-5BD1-40C8-89CC-F86B06DC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15</Pages>
  <Words>5326</Words>
  <Characters>5587</Characters>
  <Lines>45</Lines>
  <Paragraphs>12</Paragraphs>
  <TotalTime>5</TotalTime>
  <ScaleCrop>false</ScaleCrop>
  <LinksUpToDate>false</LinksUpToDate>
  <CharactersWithSpaces>5899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2018-11-13T06:14:00Z</dcterms:created>
  <dc:creator>Administrator</dc:creator>
  <cp:lastModifiedBy>Administrator</cp:lastModifiedBy>
  <cp:lastPrinted>2021-08-02T06:42:00Z</cp:lastPrinted>
  <dcterms:modified xsi:type="dcterms:W3CDTF">2022-12-20T13:05:16Z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43D6251B72F74B96B3474B62548DD6A3</vt:lpwstr>
  </property>
</Properties>
</file>