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-2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8"/>
          <w:kern w:val="0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shd w:val="clear" w:color="auto" w:fill="FFFFFF"/>
        </w:rPr>
        <w:t>会宁县商贸流通领域人员排查和管控情况统计表</w:t>
      </w:r>
    </w:p>
    <w:p>
      <w:pPr>
        <w:pStyle w:val="2"/>
        <w:spacing w:line="578" w:lineRule="exact"/>
        <w:ind w:left="0" w:leftChars="0" w:firstLine="0" w:firstLineChars="0"/>
        <w:rPr>
          <w:rFonts w:ascii="Calibri" w:hAnsi="Calibri" w:eastAsia="仿宋_GB2312" w:cs="Calibri"/>
          <w:sz w:val="32"/>
          <w:szCs w:val="32"/>
        </w:rPr>
      </w:pPr>
    </w:p>
    <w:tbl>
      <w:tblPr>
        <w:tblStyle w:val="8"/>
        <w:tblW w:w="15810" w:type="dxa"/>
        <w:tblInd w:w="-1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90"/>
        <w:gridCol w:w="645"/>
        <w:gridCol w:w="1695"/>
        <w:gridCol w:w="1890"/>
        <w:gridCol w:w="495"/>
        <w:gridCol w:w="435"/>
        <w:gridCol w:w="720"/>
        <w:gridCol w:w="1575"/>
        <w:gridCol w:w="1815"/>
        <w:gridCol w:w="885"/>
        <w:gridCol w:w="1080"/>
        <w:gridCol w:w="690"/>
        <w:gridCol w:w="705"/>
        <w:gridCol w:w="73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在会宁居住址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来源地区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来会宁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本人及亲属有无发烧、咳嗽等症状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当前防控措施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居家隔离观察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集中隔离观察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titlePg/>
          <w:rtlGutter w:val="0"/>
          <w:docGrid w:type="lines" w:linePitch="315" w:charSpace="0"/>
        </w:sect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Bdr>
          <w:bottom w:val="single" w:color="auto" w:sz="4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titlePg/>
          <w:rtlGutter w:val="0"/>
          <w:docGrid w:type="lines" w:linePitch="315" w:charSpace="0"/>
        </w:sectPr>
      </w:pPr>
      <w:r>
        <w:rPr>
          <w:rFonts w:hint="eastAsia" w:ascii="仿宋_GB2312" w:eastAsia="仿宋_GB2312"/>
          <w:color w:val="000000"/>
          <w:spacing w:val="-8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0"/>
          <w:kern w:val="0"/>
          <w:sz w:val="28"/>
          <w:szCs w:val="28"/>
          <w:lang w:eastAsia="zh-CN"/>
        </w:rPr>
        <w:t>会宁县商务局</w:t>
      </w:r>
      <w:r>
        <w:rPr>
          <w:rFonts w:hint="eastAsia" w:ascii="仿宋_GB2312" w:eastAsia="仿宋_GB2312"/>
          <w:color w:val="000000"/>
          <w:spacing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pacing w:val="-8"/>
          <w:kern w:val="0"/>
          <w:sz w:val="28"/>
          <w:szCs w:val="28"/>
          <w:lang w:val="en-US" w:eastAsia="zh-CN"/>
        </w:rPr>
        <w:t xml:space="preserve">                              2021年7月30日印发</w:t>
      </w: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1" o:spid="_x0000_s4100" o:spt="202" type="#_x0000_t202" style="position:absolute;left:0pt;margin-top:-12.55pt;height:23.4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0UR69UAAAAGAQAADwAAAAAAAAABACAAAAAiAAAAZHJzL2Rvd25yZXYu&#10;eG1sUEsBAhQAFAAAAAgAh07iQHRErBs3AgAAYQQAAA4AAAAAAAAAAQAgAAAAJAEAAGRycy9lMm9E&#10;b2MueG1sUEsFBgAAAAAGAAYAWQEAAM0FAAAAAA==&#10;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  <w:rFonts w:hint="eastAsia" w:ascii="宋体" w:hAnsi="宋体" w:eastAsia="宋体" w:cs="宋体"/>
        <w:sz w:val="28"/>
        <w:szCs w:val="28"/>
      </w:rPr>
    </w:pPr>
    <w:r>
      <w:rPr>
        <w:rFonts w:ascii="Calibri" w:hAnsi="Calibri" w:eastAsia="宋体" w:cs="Calibri"/>
        <w:kern w:val="2"/>
        <w:sz w:val="28"/>
        <w:szCs w:val="18"/>
        <w:lang w:val="en-US" w:eastAsia="zh-CN" w:bidi="ar-SA"/>
      </w:rPr>
      <w:pict>
        <v:rect id="文本框 6" o:spid="_x0000_s4098" o:spt="1" style="position:absolute;left:0pt;margin-left:392.4pt;margin-top:0pt;height:25.7pt;width:49.85pt;mso-position-horizontal-relative:margin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  <w:p>
    <w:pPr>
      <w:pStyle w:val="5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rect id="文本框 2" o:spid="_x0000_s4099" o:spt="1" style="position:absolute;left:0pt;margin-left:0pt;margin-top:-8.95pt;height:20.45pt;width:59.5pt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5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rect id="文本框 4" o:spid="_x0000_s4097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6B"/>
    <w:rsid w:val="0016694B"/>
    <w:rsid w:val="00200689"/>
    <w:rsid w:val="00230E6B"/>
    <w:rsid w:val="00666960"/>
    <w:rsid w:val="006B3081"/>
    <w:rsid w:val="0080534F"/>
    <w:rsid w:val="00AC23A5"/>
    <w:rsid w:val="00BC1DE6"/>
    <w:rsid w:val="00C3200C"/>
    <w:rsid w:val="00CB7D9A"/>
    <w:rsid w:val="00E53998"/>
    <w:rsid w:val="00FF0A17"/>
    <w:rsid w:val="014A10E8"/>
    <w:rsid w:val="016F3699"/>
    <w:rsid w:val="01CE3E80"/>
    <w:rsid w:val="01D4192A"/>
    <w:rsid w:val="01EB0CC2"/>
    <w:rsid w:val="025F695C"/>
    <w:rsid w:val="02660E9D"/>
    <w:rsid w:val="02A57EED"/>
    <w:rsid w:val="02D46BE8"/>
    <w:rsid w:val="03930837"/>
    <w:rsid w:val="03A563CD"/>
    <w:rsid w:val="03C149DD"/>
    <w:rsid w:val="03CD7049"/>
    <w:rsid w:val="03D310D2"/>
    <w:rsid w:val="04004A38"/>
    <w:rsid w:val="044576BB"/>
    <w:rsid w:val="045A382E"/>
    <w:rsid w:val="04637C41"/>
    <w:rsid w:val="047225AE"/>
    <w:rsid w:val="04A54A73"/>
    <w:rsid w:val="04AB59DF"/>
    <w:rsid w:val="04D139F5"/>
    <w:rsid w:val="04DB6665"/>
    <w:rsid w:val="050956FE"/>
    <w:rsid w:val="05641581"/>
    <w:rsid w:val="05897613"/>
    <w:rsid w:val="06417EDA"/>
    <w:rsid w:val="065654D6"/>
    <w:rsid w:val="06585F6A"/>
    <w:rsid w:val="067C75F3"/>
    <w:rsid w:val="06994D63"/>
    <w:rsid w:val="06A52D74"/>
    <w:rsid w:val="06B53985"/>
    <w:rsid w:val="06C529F0"/>
    <w:rsid w:val="06CA4471"/>
    <w:rsid w:val="071B6251"/>
    <w:rsid w:val="07B5279C"/>
    <w:rsid w:val="08425036"/>
    <w:rsid w:val="086C523A"/>
    <w:rsid w:val="08BA2C54"/>
    <w:rsid w:val="08C444A8"/>
    <w:rsid w:val="08D52F1A"/>
    <w:rsid w:val="09073C8E"/>
    <w:rsid w:val="09514234"/>
    <w:rsid w:val="09622009"/>
    <w:rsid w:val="097C76EE"/>
    <w:rsid w:val="09C63A69"/>
    <w:rsid w:val="09F27CD2"/>
    <w:rsid w:val="0A4038E0"/>
    <w:rsid w:val="0A957DA3"/>
    <w:rsid w:val="0A960A6B"/>
    <w:rsid w:val="0AC34889"/>
    <w:rsid w:val="0B2009A3"/>
    <w:rsid w:val="0B566ABF"/>
    <w:rsid w:val="0B6517EF"/>
    <w:rsid w:val="0B8412D1"/>
    <w:rsid w:val="0BAF15A1"/>
    <w:rsid w:val="0C371F67"/>
    <w:rsid w:val="0C8421D8"/>
    <w:rsid w:val="0CBF1AF8"/>
    <w:rsid w:val="0CD11247"/>
    <w:rsid w:val="0CE20CF3"/>
    <w:rsid w:val="0D8E211A"/>
    <w:rsid w:val="0E064F10"/>
    <w:rsid w:val="0E21069C"/>
    <w:rsid w:val="0E2D6A28"/>
    <w:rsid w:val="0E5C0959"/>
    <w:rsid w:val="0E68102A"/>
    <w:rsid w:val="0E8825E4"/>
    <w:rsid w:val="0EF369A8"/>
    <w:rsid w:val="0F181567"/>
    <w:rsid w:val="0F6B5ADC"/>
    <w:rsid w:val="0F9A1EA5"/>
    <w:rsid w:val="0FB920E1"/>
    <w:rsid w:val="10021A5C"/>
    <w:rsid w:val="104B5693"/>
    <w:rsid w:val="1070520F"/>
    <w:rsid w:val="1091203B"/>
    <w:rsid w:val="10AB2C76"/>
    <w:rsid w:val="10FC317F"/>
    <w:rsid w:val="112934B3"/>
    <w:rsid w:val="11564CDB"/>
    <w:rsid w:val="11793F51"/>
    <w:rsid w:val="122D52DF"/>
    <w:rsid w:val="125A78A2"/>
    <w:rsid w:val="13672ED8"/>
    <w:rsid w:val="13FC04D5"/>
    <w:rsid w:val="140A247C"/>
    <w:rsid w:val="142E3F26"/>
    <w:rsid w:val="144566EB"/>
    <w:rsid w:val="149A46F5"/>
    <w:rsid w:val="14BF63E7"/>
    <w:rsid w:val="152933B5"/>
    <w:rsid w:val="15343166"/>
    <w:rsid w:val="15701058"/>
    <w:rsid w:val="158A3420"/>
    <w:rsid w:val="15A23C57"/>
    <w:rsid w:val="15BA5482"/>
    <w:rsid w:val="15E72F9B"/>
    <w:rsid w:val="16D37F3C"/>
    <w:rsid w:val="16F04DB6"/>
    <w:rsid w:val="174F49CD"/>
    <w:rsid w:val="1785137A"/>
    <w:rsid w:val="17917DAE"/>
    <w:rsid w:val="179E251F"/>
    <w:rsid w:val="17F61FB3"/>
    <w:rsid w:val="182C7876"/>
    <w:rsid w:val="18396C52"/>
    <w:rsid w:val="18541887"/>
    <w:rsid w:val="18647DE7"/>
    <w:rsid w:val="18985675"/>
    <w:rsid w:val="18D96AFB"/>
    <w:rsid w:val="18F53C59"/>
    <w:rsid w:val="191D1378"/>
    <w:rsid w:val="192E34DA"/>
    <w:rsid w:val="193F06B6"/>
    <w:rsid w:val="194016DF"/>
    <w:rsid w:val="19472DCF"/>
    <w:rsid w:val="19793C95"/>
    <w:rsid w:val="1980355E"/>
    <w:rsid w:val="19930C9B"/>
    <w:rsid w:val="19A743D2"/>
    <w:rsid w:val="19B67D0E"/>
    <w:rsid w:val="19D81890"/>
    <w:rsid w:val="19FE7BD7"/>
    <w:rsid w:val="1A1041D0"/>
    <w:rsid w:val="1A8178BF"/>
    <w:rsid w:val="1A944935"/>
    <w:rsid w:val="1A954654"/>
    <w:rsid w:val="1AA029F5"/>
    <w:rsid w:val="1B433E24"/>
    <w:rsid w:val="1B9E3CF5"/>
    <w:rsid w:val="1BA269F5"/>
    <w:rsid w:val="1BB358A9"/>
    <w:rsid w:val="1C553F3B"/>
    <w:rsid w:val="1C8E3C3F"/>
    <w:rsid w:val="1D177D79"/>
    <w:rsid w:val="1D2665DD"/>
    <w:rsid w:val="1D29603B"/>
    <w:rsid w:val="1D96204E"/>
    <w:rsid w:val="1DB00440"/>
    <w:rsid w:val="1E2101FE"/>
    <w:rsid w:val="1E3F3C4D"/>
    <w:rsid w:val="1EA97520"/>
    <w:rsid w:val="1FA457CB"/>
    <w:rsid w:val="1FAC1309"/>
    <w:rsid w:val="1FF818B4"/>
    <w:rsid w:val="202835C1"/>
    <w:rsid w:val="20745B49"/>
    <w:rsid w:val="21572B2C"/>
    <w:rsid w:val="21712AFC"/>
    <w:rsid w:val="21A43CA6"/>
    <w:rsid w:val="21AF2761"/>
    <w:rsid w:val="21EC7FE4"/>
    <w:rsid w:val="22312864"/>
    <w:rsid w:val="224D055E"/>
    <w:rsid w:val="22575206"/>
    <w:rsid w:val="226C256F"/>
    <w:rsid w:val="22750198"/>
    <w:rsid w:val="227C4D03"/>
    <w:rsid w:val="22AC2870"/>
    <w:rsid w:val="22B532A9"/>
    <w:rsid w:val="22D570B6"/>
    <w:rsid w:val="23195158"/>
    <w:rsid w:val="23413120"/>
    <w:rsid w:val="235279FC"/>
    <w:rsid w:val="23BD25B5"/>
    <w:rsid w:val="24035D82"/>
    <w:rsid w:val="24887532"/>
    <w:rsid w:val="24D44B0E"/>
    <w:rsid w:val="24EB531E"/>
    <w:rsid w:val="250E6163"/>
    <w:rsid w:val="259534EE"/>
    <w:rsid w:val="25BA7ACD"/>
    <w:rsid w:val="26211E2C"/>
    <w:rsid w:val="26235AA2"/>
    <w:rsid w:val="2685008D"/>
    <w:rsid w:val="26CD381A"/>
    <w:rsid w:val="270967DB"/>
    <w:rsid w:val="2711418C"/>
    <w:rsid w:val="271160B8"/>
    <w:rsid w:val="272F06E6"/>
    <w:rsid w:val="274D0960"/>
    <w:rsid w:val="278E7FBE"/>
    <w:rsid w:val="27C44A96"/>
    <w:rsid w:val="28E37B64"/>
    <w:rsid w:val="293C6AFA"/>
    <w:rsid w:val="294A65DA"/>
    <w:rsid w:val="29955CC7"/>
    <w:rsid w:val="2A281AC4"/>
    <w:rsid w:val="2A3418EF"/>
    <w:rsid w:val="2A417C2B"/>
    <w:rsid w:val="2A43443A"/>
    <w:rsid w:val="2A4B16F6"/>
    <w:rsid w:val="2AB357F2"/>
    <w:rsid w:val="2AF03C48"/>
    <w:rsid w:val="2B5D4527"/>
    <w:rsid w:val="2BBD10BB"/>
    <w:rsid w:val="2BD85A39"/>
    <w:rsid w:val="2C144DE1"/>
    <w:rsid w:val="2C2846BD"/>
    <w:rsid w:val="2C3B3082"/>
    <w:rsid w:val="2C971B37"/>
    <w:rsid w:val="2CFC4749"/>
    <w:rsid w:val="2D09172D"/>
    <w:rsid w:val="2D1A688D"/>
    <w:rsid w:val="2D3178CB"/>
    <w:rsid w:val="2D5A589D"/>
    <w:rsid w:val="2D677A26"/>
    <w:rsid w:val="2D940B3D"/>
    <w:rsid w:val="2DBD6096"/>
    <w:rsid w:val="2DD21FCE"/>
    <w:rsid w:val="2DE7275E"/>
    <w:rsid w:val="2DF86723"/>
    <w:rsid w:val="2EBB20EB"/>
    <w:rsid w:val="2F0A1546"/>
    <w:rsid w:val="2F5560AD"/>
    <w:rsid w:val="300961B7"/>
    <w:rsid w:val="30864CEA"/>
    <w:rsid w:val="30897191"/>
    <w:rsid w:val="30F235D8"/>
    <w:rsid w:val="310F1F1A"/>
    <w:rsid w:val="311131CD"/>
    <w:rsid w:val="318B1258"/>
    <w:rsid w:val="319375DC"/>
    <w:rsid w:val="3215784B"/>
    <w:rsid w:val="32644CD0"/>
    <w:rsid w:val="32EC153E"/>
    <w:rsid w:val="334075DB"/>
    <w:rsid w:val="3350741F"/>
    <w:rsid w:val="336B70DD"/>
    <w:rsid w:val="33B13928"/>
    <w:rsid w:val="33E46CE7"/>
    <w:rsid w:val="33EC4442"/>
    <w:rsid w:val="33F670C2"/>
    <w:rsid w:val="34D407A1"/>
    <w:rsid w:val="354213EE"/>
    <w:rsid w:val="358005F5"/>
    <w:rsid w:val="35AA75CD"/>
    <w:rsid w:val="360E7A12"/>
    <w:rsid w:val="3637378B"/>
    <w:rsid w:val="365402F6"/>
    <w:rsid w:val="365F0C46"/>
    <w:rsid w:val="368736F4"/>
    <w:rsid w:val="36A62783"/>
    <w:rsid w:val="36E74EB1"/>
    <w:rsid w:val="372C6596"/>
    <w:rsid w:val="37E46C83"/>
    <w:rsid w:val="37F727AA"/>
    <w:rsid w:val="381F40A2"/>
    <w:rsid w:val="38344521"/>
    <w:rsid w:val="38491A14"/>
    <w:rsid w:val="38841F81"/>
    <w:rsid w:val="38A34130"/>
    <w:rsid w:val="398011AD"/>
    <w:rsid w:val="39AD64D2"/>
    <w:rsid w:val="39D775A4"/>
    <w:rsid w:val="3A0762B6"/>
    <w:rsid w:val="3A3354B5"/>
    <w:rsid w:val="3A37310E"/>
    <w:rsid w:val="3A487BA9"/>
    <w:rsid w:val="3A5C7BBB"/>
    <w:rsid w:val="3A640D97"/>
    <w:rsid w:val="3A9F2E3C"/>
    <w:rsid w:val="3AAD791D"/>
    <w:rsid w:val="3B095E35"/>
    <w:rsid w:val="3C0A7B20"/>
    <w:rsid w:val="3C1B1C52"/>
    <w:rsid w:val="3C973DCD"/>
    <w:rsid w:val="3CD47E82"/>
    <w:rsid w:val="3CF31CD8"/>
    <w:rsid w:val="3D157F0A"/>
    <w:rsid w:val="3D336FB4"/>
    <w:rsid w:val="3D811158"/>
    <w:rsid w:val="3D840CEF"/>
    <w:rsid w:val="3E21449D"/>
    <w:rsid w:val="3E257CA4"/>
    <w:rsid w:val="3E356426"/>
    <w:rsid w:val="3E3701A0"/>
    <w:rsid w:val="3E42150C"/>
    <w:rsid w:val="3E9C5CD2"/>
    <w:rsid w:val="3EA15EFC"/>
    <w:rsid w:val="3ECC2B23"/>
    <w:rsid w:val="3F2E2CFB"/>
    <w:rsid w:val="3F4A7F61"/>
    <w:rsid w:val="3F9E252C"/>
    <w:rsid w:val="3FA00970"/>
    <w:rsid w:val="3FC80DB3"/>
    <w:rsid w:val="402D4E62"/>
    <w:rsid w:val="408E0EC1"/>
    <w:rsid w:val="4091137E"/>
    <w:rsid w:val="40A3778F"/>
    <w:rsid w:val="4151089A"/>
    <w:rsid w:val="41AA4248"/>
    <w:rsid w:val="41C00BA9"/>
    <w:rsid w:val="41D31905"/>
    <w:rsid w:val="4209135F"/>
    <w:rsid w:val="425007B4"/>
    <w:rsid w:val="42535273"/>
    <w:rsid w:val="428F2C5D"/>
    <w:rsid w:val="42C849D3"/>
    <w:rsid w:val="42F8516D"/>
    <w:rsid w:val="43044D4E"/>
    <w:rsid w:val="437C1F45"/>
    <w:rsid w:val="43807D3A"/>
    <w:rsid w:val="43B51FAA"/>
    <w:rsid w:val="442B77FE"/>
    <w:rsid w:val="449B3BD6"/>
    <w:rsid w:val="449F49FB"/>
    <w:rsid w:val="44C52656"/>
    <w:rsid w:val="44DA0106"/>
    <w:rsid w:val="457C0654"/>
    <w:rsid w:val="459F1AA8"/>
    <w:rsid w:val="45C66607"/>
    <w:rsid w:val="45F1265E"/>
    <w:rsid w:val="46120C85"/>
    <w:rsid w:val="461F6CE6"/>
    <w:rsid w:val="4661701C"/>
    <w:rsid w:val="466B44C1"/>
    <w:rsid w:val="46734538"/>
    <w:rsid w:val="46737A24"/>
    <w:rsid w:val="46B243FD"/>
    <w:rsid w:val="46D84B35"/>
    <w:rsid w:val="474A49B2"/>
    <w:rsid w:val="476655A2"/>
    <w:rsid w:val="47813651"/>
    <w:rsid w:val="47E51E85"/>
    <w:rsid w:val="48302CE3"/>
    <w:rsid w:val="489F07AB"/>
    <w:rsid w:val="48A4500C"/>
    <w:rsid w:val="48D03529"/>
    <w:rsid w:val="48F66E8B"/>
    <w:rsid w:val="490B63E4"/>
    <w:rsid w:val="49663BE2"/>
    <w:rsid w:val="49780598"/>
    <w:rsid w:val="49A9423A"/>
    <w:rsid w:val="49FF08B8"/>
    <w:rsid w:val="4A166B94"/>
    <w:rsid w:val="4A227796"/>
    <w:rsid w:val="4AA00605"/>
    <w:rsid w:val="4AA725B4"/>
    <w:rsid w:val="4ABC006D"/>
    <w:rsid w:val="4ACE6C45"/>
    <w:rsid w:val="4B28675E"/>
    <w:rsid w:val="4B3B74A4"/>
    <w:rsid w:val="4B4D3198"/>
    <w:rsid w:val="4B96350F"/>
    <w:rsid w:val="4C0827CF"/>
    <w:rsid w:val="4CB442F3"/>
    <w:rsid w:val="4D156805"/>
    <w:rsid w:val="4D3773FA"/>
    <w:rsid w:val="4D4355B0"/>
    <w:rsid w:val="4D453ADE"/>
    <w:rsid w:val="4D560D6A"/>
    <w:rsid w:val="4D64656F"/>
    <w:rsid w:val="4E2A42E2"/>
    <w:rsid w:val="4E371254"/>
    <w:rsid w:val="4E41684D"/>
    <w:rsid w:val="4E497137"/>
    <w:rsid w:val="4E7B3E34"/>
    <w:rsid w:val="4E9040B9"/>
    <w:rsid w:val="4EC658F2"/>
    <w:rsid w:val="4ECE3FAE"/>
    <w:rsid w:val="4EF43C49"/>
    <w:rsid w:val="4FA7753C"/>
    <w:rsid w:val="4FD10EA0"/>
    <w:rsid w:val="4FEB4658"/>
    <w:rsid w:val="4FF40A91"/>
    <w:rsid w:val="5050613C"/>
    <w:rsid w:val="506E7E38"/>
    <w:rsid w:val="50893EE6"/>
    <w:rsid w:val="515A6B83"/>
    <w:rsid w:val="51F3533B"/>
    <w:rsid w:val="521F4B0A"/>
    <w:rsid w:val="52295F56"/>
    <w:rsid w:val="523B14CE"/>
    <w:rsid w:val="52704BDE"/>
    <w:rsid w:val="52712E56"/>
    <w:rsid w:val="53A532C8"/>
    <w:rsid w:val="5409117B"/>
    <w:rsid w:val="542F7CC8"/>
    <w:rsid w:val="5492246B"/>
    <w:rsid w:val="54953552"/>
    <w:rsid w:val="549E6A9E"/>
    <w:rsid w:val="55C201F7"/>
    <w:rsid w:val="55EB208D"/>
    <w:rsid w:val="560C311B"/>
    <w:rsid w:val="56327BBE"/>
    <w:rsid w:val="570A14D5"/>
    <w:rsid w:val="57A82924"/>
    <w:rsid w:val="57AB1BE1"/>
    <w:rsid w:val="57E16E3D"/>
    <w:rsid w:val="57F34875"/>
    <w:rsid w:val="58254FB8"/>
    <w:rsid w:val="58284276"/>
    <w:rsid w:val="583510A1"/>
    <w:rsid w:val="58447DFA"/>
    <w:rsid w:val="586F32F3"/>
    <w:rsid w:val="58CF0CC3"/>
    <w:rsid w:val="593D25F9"/>
    <w:rsid w:val="59447EBA"/>
    <w:rsid w:val="594F24F7"/>
    <w:rsid w:val="59806957"/>
    <w:rsid w:val="598B1554"/>
    <w:rsid w:val="599F1C8B"/>
    <w:rsid w:val="59C2008A"/>
    <w:rsid w:val="59C44722"/>
    <w:rsid w:val="59DE0E81"/>
    <w:rsid w:val="5A81011B"/>
    <w:rsid w:val="5AAD0254"/>
    <w:rsid w:val="5AC04FB0"/>
    <w:rsid w:val="5B0F3D03"/>
    <w:rsid w:val="5BE80ED6"/>
    <w:rsid w:val="5C364C95"/>
    <w:rsid w:val="5D4F1722"/>
    <w:rsid w:val="5D560690"/>
    <w:rsid w:val="5D5C6C69"/>
    <w:rsid w:val="5E066402"/>
    <w:rsid w:val="5E2E5F47"/>
    <w:rsid w:val="5E6144AB"/>
    <w:rsid w:val="5E986F37"/>
    <w:rsid w:val="5ED26F26"/>
    <w:rsid w:val="5ED62D2C"/>
    <w:rsid w:val="5F3912E3"/>
    <w:rsid w:val="5F4C2A95"/>
    <w:rsid w:val="5F6C53F7"/>
    <w:rsid w:val="5F780385"/>
    <w:rsid w:val="5F7E6C0A"/>
    <w:rsid w:val="606C6A19"/>
    <w:rsid w:val="60A2641E"/>
    <w:rsid w:val="60BC1B2F"/>
    <w:rsid w:val="610208FE"/>
    <w:rsid w:val="6163584B"/>
    <w:rsid w:val="616D3047"/>
    <w:rsid w:val="61AC05BD"/>
    <w:rsid w:val="61B115DD"/>
    <w:rsid w:val="620040A6"/>
    <w:rsid w:val="62B003AF"/>
    <w:rsid w:val="62F80342"/>
    <w:rsid w:val="62F86685"/>
    <w:rsid w:val="635C778D"/>
    <w:rsid w:val="638C705B"/>
    <w:rsid w:val="63D619DB"/>
    <w:rsid w:val="646C14FD"/>
    <w:rsid w:val="6475633F"/>
    <w:rsid w:val="64B05955"/>
    <w:rsid w:val="64C51D8B"/>
    <w:rsid w:val="64E41F5B"/>
    <w:rsid w:val="65163931"/>
    <w:rsid w:val="651B09EE"/>
    <w:rsid w:val="65981578"/>
    <w:rsid w:val="65F133EA"/>
    <w:rsid w:val="662C5812"/>
    <w:rsid w:val="66514014"/>
    <w:rsid w:val="66F536DC"/>
    <w:rsid w:val="67216C5D"/>
    <w:rsid w:val="672E29B3"/>
    <w:rsid w:val="677C6B1C"/>
    <w:rsid w:val="679D1492"/>
    <w:rsid w:val="68202B99"/>
    <w:rsid w:val="683857F1"/>
    <w:rsid w:val="68720E40"/>
    <w:rsid w:val="689C5482"/>
    <w:rsid w:val="68C60F52"/>
    <w:rsid w:val="68C967BA"/>
    <w:rsid w:val="68F71FC3"/>
    <w:rsid w:val="68FE2F0E"/>
    <w:rsid w:val="690B7CB3"/>
    <w:rsid w:val="693D467E"/>
    <w:rsid w:val="69D90093"/>
    <w:rsid w:val="69DD291D"/>
    <w:rsid w:val="6A0B5DD1"/>
    <w:rsid w:val="6A2D7CC1"/>
    <w:rsid w:val="6A4D22B3"/>
    <w:rsid w:val="6A7135C0"/>
    <w:rsid w:val="6ACF3526"/>
    <w:rsid w:val="6AE9568A"/>
    <w:rsid w:val="6AF36D9C"/>
    <w:rsid w:val="6B624066"/>
    <w:rsid w:val="6B93680D"/>
    <w:rsid w:val="6BB241AE"/>
    <w:rsid w:val="6BC20D0A"/>
    <w:rsid w:val="6BC347F7"/>
    <w:rsid w:val="6C0C7DEC"/>
    <w:rsid w:val="6C290FBF"/>
    <w:rsid w:val="6C4870A6"/>
    <w:rsid w:val="6C990571"/>
    <w:rsid w:val="6CB1170B"/>
    <w:rsid w:val="6CD73A50"/>
    <w:rsid w:val="6CD87DA3"/>
    <w:rsid w:val="6D275E01"/>
    <w:rsid w:val="6D2A7ABE"/>
    <w:rsid w:val="6D542289"/>
    <w:rsid w:val="6D617CB8"/>
    <w:rsid w:val="6D817668"/>
    <w:rsid w:val="6DDD6BA7"/>
    <w:rsid w:val="6DF075A1"/>
    <w:rsid w:val="6E3F482B"/>
    <w:rsid w:val="6E4612BF"/>
    <w:rsid w:val="6E7575C6"/>
    <w:rsid w:val="6E794832"/>
    <w:rsid w:val="6E8A50F0"/>
    <w:rsid w:val="6F0B7DB5"/>
    <w:rsid w:val="6F65307E"/>
    <w:rsid w:val="6F8D4D5E"/>
    <w:rsid w:val="6F916F4A"/>
    <w:rsid w:val="6FC1612E"/>
    <w:rsid w:val="6FD10CDF"/>
    <w:rsid w:val="6FEF4867"/>
    <w:rsid w:val="70132A26"/>
    <w:rsid w:val="70295E9E"/>
    <w:rsid w:val="70617338"/>
    <w:rsid w:val="708239F1"/>
    <w:rsid w:val="70CF2B23"/>
    <w:rsid w:val="70E9531A"/>
    <w:rsid w:val="715C6E4A"/>
    <w:rsid w:val="71D914AD"/>
    <w:rsid w:val="72471BC8"/>
    <w:rsid w:val="729A1BD6"/>
    <w:rsid w:val="72B46A6F"/>
    <w:rsid w:val="72C22F53"/>
    <w:rsid w:val="732A08AC"/>
    <w:rsid w:val="73430691"/>
    <w:rsid w:val="73561ECA"/>
    <w:rsid w:val="73A10555"/>
    <w:rsid w:val="73A66A49"/>
    <w:rsid w:val="73ED6FDF"/>
    <w:rsid w:val="74157B55"/>
    <w:rsid w:val="75316446"/>
    <w:rsid w:val="754270E3"/>
    <w:rsid w:val="756338A7"/>
    <w:rsid w:val="75637D57"/>
    <w:rsid w:val="75702127"/>
    <w:rsid w:val="75CA54B9"/>
    <w:rsid w:val="75CE28C7"/>
    <w:rsid w:val="767856B1"/>
    <w:rsid w:val="76830289"/>
    <w:rsid w:val="76903D53"/>
    <w:rsid w:val="772B7BEA"/>
    <w:rsid w:val="77372398"/>
    <w:rsid w:val="774C4D76"/>
    <w:rsid w:val="77865D96"/>
    <w:rsid w:val="77B91282"/>
    <w:rsid w:val="77C304CF"/>
    <w:rsid w:val="782568FA"/>
    <w:rsid w:val="78912D2B"/>
    <w:rsid w:val="79097A51"/>
    <w:rsid w:val="79436678"/>
    <w:rsid w:val="7975598A"/>
    <w:rsid w:val="79ED2696"/>
    <w:rsid w:val="7A2D22DE"/>
    <w:rsid w:val="7A40684C"/>
    <w:rsid w:val="7A823648"/>
    <w:rsid w:val="7AF9269A"/>
    <w:rsid w:val="7AF97869"/>
    <w:rsid w:val="7B4B3ECF"/>
    <w:rsid w:val="7BDC3B8D"/>
    <w:rsid w:val="7C155EAD"/>
    <w:rsid w:val="7C246B76"/>
    <w:rsid w:val="7C49590D"/>
    <w:rsid w:val="7C5F61D2"/>
    <w:rsid w:val="7C6C286A"/>
    <w:rsid w:val="7CC274CC"/>
    <w:rsid w:val="7D66524B"/>
    <w:rsid w:val="7DCF5D19"/>
    <w:rsid w:val="7DDE1667"/>
    <w:rsid w:val="7DDE59B9"/>
    <w:rsid w:val="7DEB453E"/>
    <w:rsid w:val="7DF85DA5"/>
    <w:rsid w:val="7E35461F"/>
    <w:rsid w:val="7EB85AF2"/>
    <w:rsid w:val="7FB1158D"/>
    <w:rsid w:val="7FC66726"/>
    <w:rsid w:val="7FD440B1"/>
    <w:rsid w:val="7FD73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basedOn w:val="10"/>
    <w:qFormat/>
    <w:uiPriority w:val="99"/>
  </w:style>
  <w:style w:type="paragraph" w:customStyle="1" w:styleId="13">
    <w:name w:val="Body Text Indent 21"/>
    <w:basedOn w:val="1"/>
    <w:qFormat/>
    <w:uiPriority w:val="0"/>
    <w:pPr>
      <w:spacing w:line="480" w:lineRule="auto"/>
      <w:ind w:left="200" w:leftChars="200"/>
    </w:pPr>
  </w:style>
  <w:style w:type="character" w:customStyle="1" w:styleId="14">
    <w:name w:val="Footer Char"/>
    <w:basedOn w:val="10"/>
    <w:link w:val="5"/>
    <w:semiHidden/>
    <w:qFormat/>
    <w:uiPriority w:val="99"/>
    <w:rPr>
      <w:rFonts w:cs="Calibri"/>
      <w:sz w:val="18"/>
      <w:szCs w:val="18"/>
    </w:rPr>
  </w:style>
  <w:style w:type="character" w:customStyle="1" w:styleId="15">
    <w:name w:val="Header Char"/>
    <w:basedOn w:val="10"/>
    <w:link w:val="6"/>
    <w:semiHidden/>
    <w:qFormat/>
    <w:uiPriority w:val="99"/>
    <w:rPr>
      <w:rFonts w:cs="Calibri"/>
      <w:sz w:val="18"/>
      <w:szCs w:val="18"/>
    </w:rPr>
  </w:style>
  <w:style w:type="character" w:customStyle="1" w:styleId="16">
    <w:name w:val="font1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0" textRotate="1"/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113</Words>
  <Characters>646</Characters>
  <Lines>0</Lines>
  <Paragraphs>0</Paragraphs>
  <TotalTime>13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誓言今生</cp:lastModifiedBy>
  <cp:lastPrinted>2021-07-30T10:08:00Z</cp:lastPrinted>
  <dcterms:modified xsi:type="dcterms:W3CDTF">2021-07-30T12:00:37Z</dcterms:modified>
  <dc:title>会商发〔2020〕号                  签发人：牛 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662B1D56BD8048F0868D195CC3976C0D</vt:lpwstr>
  </property>
</Properties>
</file>